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7707252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C065A0">
        <w:rPr>
          <w:rFonts w:ascii="Calibri" w:eastAsia="Calibri" w:hAnsi="Calibri"/>
          <w:sz w:val="22"/>
          <w:szCs w:val="22"/>
          <w:lang w:val="sr-Latn-RS"/>
        </w:rPr>
        <w:t>9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505D4DE9" w:rsidR="00964C1E" w:rsidRPr="00504204" w:rsidRDefault="00C065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Вијак и </w:t>
            </w:r>
            <w:proofErr w:type="spellStart"/>
            <w:r>
              <w:rPr>
                <w:sz w:val="22"/>
                <w:szCs w:val="22"/>
                <w:lang w:val="sr-Cyrl-RS"/>
              </w:rPr>
              <w:t>нарвтка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AC43244" w:rsidR="00964C1E" w:rsidRPr="0030505E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М20х120 (чврстоћа 10,8)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71EC2D0C" w:rsidR="00964C1E" w:rsidRPr="00C95537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38CB6DFF" w:rsidR="00964C1E" w:rsidRPr="00A52DC6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8F6F945" w:rsidR="00964C1E" w:rsidRPr="00721AA0" w:rsidRDefault="00C065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Манометар за кисеоник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35B6CDC2" w:rsidR="00964C1E" w:rsidRPr="0030505E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Манометар за кисеоник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25200961" w:rsidR="00964C1E" w:rsidRPr="00A52DC6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5914A035" w:rsidR="00964C1E" w:rsidRPr="00A52DC6" w:rsidRDefault="00C065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643C156B" w:rsidR="0030505E" w:rsidRPr="00ED6E03" w:rsidRDefault="00C065A0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Манометар за ацетилен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2A5C1814" w:rsidR="0030505E" w:rsidRPr="0030505E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Манометар за ацетилен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463B816F" w:rsidR="0030505E" w:rsidRPr="002D56B5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73E16034" w:rsidR="0030505E" w:rsidRPr="0030505E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14BB936B" w:rsidR="0030505E" w:rsidRPr="00F6306C" w:rsidRDefault="00C065A0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Навојна шипка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407F7257" w:rsidR="0030505E" w:rsidRPr="00C065A0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М10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sr-Cyrl-RS"/>
              </w:rPr>
              <w:t>= 1м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1EE86162" w:rsidR="0030505E" w:rsidRPr="002D56B5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3824CCAC" w:rsidR="0030505E" w:rsidRPr="00811E0D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07DD00CD" w:rsidR="0030505E" w:rsidRPr="00F6306C" w:rsidRDefault="00C065A0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Резна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62BBDE7B" w:rsidR="0030505E" w:rsidRPr="00C065A0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C065A0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115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2CAC54AF" w:rsidR="0030505E" w:rsidRPr="002D56B5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3BCC2DB3" w:rsidR="0030505E" w:rsidRPr="00811E0D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15B326B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97" w14:textId="3BB9E6CA" w:rsidR="00835AEE" w:rsidRPr="00F6306C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</w:t>
            </w:r>
            <w:r w:rsidR="00C065A0">
              <w:rPr>
                <w:sz w:val="22"/>
                <w:szCs w:val="22"/>
                <w:lang w:val="sr-Cyrl-RS"/>
              </w:rPr>
              <w:t>е</w:t>
            </w:r>
            <w:r>
              <w:rPr>
                <w:sz w:val="22"/>
                <w:szCs w:val="22"/>
                <w:lang w:val="sr-Cyrl-RS"/>
              </w:rPr>
              <w:t>зна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6D7" w14:textId="49F27AA0" w:rsidR="00835AEE" w:rsidRPr="00374934" w:rsidRDefault="00C065A0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C065A0">
              <w:rPr>
                <w:sz w:val="22"/>
                <w:szCs w:val="22"/>
                <w:lang w:val="sr-Latn-RS"/>
              </w:rPr>
              <w:t>Ø</w:t>
            </w:r>
            <w:r w:rsidR="00374934">
              <w:rPr>
                <w:sz w:val="22"/>
                <w:szCs w:val="22"/>
                <w:lang w:val="sr-Cyrl-RS"/>
              </w:rPr>
              <w:t xml:space="preserve"> 180 </w:t>
            </w:r>
            <w:proofErr w:type="spellStart"/>
            <w:r w:rsidR="00374934"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08" w14:textId="4B8B2AEF" w:rsidR="00835AEE" w:rsidRPr="002D56B5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B1A" w14:textId="17C0B9AB" w:rsidR="00835AEE" w:rsidRPr="00811E0D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F4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98F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6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71995C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B0C" w14:textId="38333419" w:rsidR="00835AEE" w:rsidRPr="00F6306C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EC2" w14:textId="2125B784" w:rsidR="00835AEE" w:rsidRP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C065A0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115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252" w14:textId="28C0B26B" w:rsidR="00835AEE" w:rsidRPr="002D56B5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52" w14:textId="49B22FCC" w:rsidR="00835AEE" w:rsidRPr="00811E0D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C28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89B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5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13FF4C4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68A" w14:textId="37367F7A" w:rsidR="00ED6E03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Челично лим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66E" w14:textId="5F6CDCD1" w:rsidR="00ED6E03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993" w14:textId="2A13A6D2" w:rsidR="00ED6E03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E69" w14:textId="6E53BD35" w:rsidR="00ED6E03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FA3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10F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3117451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476" w14:textId="15188350" w:rsidR="00ED6E03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Вијак и навртка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BD7" w14:textId="096DF0C8" w:rsidR="00ED6E03" w:rsidRPr="00374934" w:rsidRDefault="00374934" w:rsidP="0057260C">
            <w:pPr>
              <w:ind w:firstLine="0"/>
              <w:rPr>
                <w:sz w:val="20"/>
                <w:szCs w:val="20"/>
                <w:lang w:val="sr-Cyrl-RS"/>
              </w:rPr>
            </w:pPr>
            <w:r w:rsidRPr="00374934">
              <w:rPr>
                <w:sz w:val="20"/>
                <w:szCs w:val="20"/>
                <w:lang w:val="sr-Cyrl-RS"/>
              </w:rPr>
              <w:t xml:space="preserve">М8х80 + федер подлошка 8,2 </w:t>
            </w:r>
            <w:proofErr w:type="spellStart"/>
            <w:r w:rsidRPr="00374934">
              <w:rPr>
                <w:sz w:val="20"/>
                <w:szCs w:val="20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34E" w14:textId="3ABEFD26" w:rsidR="00ED6E03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5E6" w14:textId="258CA70E" w:rsidR="00ED6E03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201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FAB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4934" w:rsidRPr="00A52DC6" w14:paraId="5DB3165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543" w14:textId="14C30D0B" w:rsidR="00374934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Струна за </w:t>
            </w:r>
            <w:proofErr w:type="spellStart"/>
            <w:r>
              <w:rPr>
                <w:sz w:val="22"/>
                <w:szCs w:val="22"/>
                <w:lang w:val="sr-Cyrl-RS"/>
              </w:rPr>
              <w:t>тример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19F" w14:textId="43AC3418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2,7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1FE" w14:textId="4AC5AE9A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DB7" w14:textId="1CC82895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10D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2B4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26F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4934" w:rsidRPr="00A52DC6" w14:paraId="64C67C2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C41" w14:textId="648126C3" w:rsidR="00374934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Арматурно гвожђе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B17" w14:textId="075F64ED" w:rsidR="00374934" w:rsidRP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C065A0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16мм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DA0" w14:textId="112CB871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7CC" w14:textId="14F1C484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18D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C0B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FDA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4934" w:rsidRPr="00A52DC6" w14:paraId="3C963D8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1D2" w14:textId="24EB7C3F" w:rsidR="00374934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Унутрашња гума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FDE" w14:textId="27723E2D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Унутрашња гума 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E24" w14:textId="5EEF205C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4" w14:textId="16B948BC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7CD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DA7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2C4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4934" w:rsidRPr="00A52DC6" w14:paraId="48F75D9B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3C8" w14:textId="601FA5BF" w:rsidR="00374934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Спреј за фарбање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8E3" w14:textId="72055606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Спреј за фарбање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89F" w14:textId="7171784E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4DB" w14:textId="29214C96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7E8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1E2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5A7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74934" w:rsidRPr="00A52DC6" w14:paraId="2517455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966" w14:textId="7B1CD27A" w:rsidR="00374934" w:rsidRDefault="00374934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Вијак и навртка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2F2" w14:textId="17FEF81B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М12х100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F2D" w14:textId="15296E7C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335" w14:textId="2232AA88" w:rsidR="00374934" w:rsidRDefault="00374934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446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7DD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93C" w14:textId="77777777" w:rsidR="00374934" w:rsidRPr="00A52DC6" w:rsidRDefault="00374934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841D" w14:textId="77777777" w:rsidR="00C665CE" w:rsidRDefault="00C665CE" w:rsidP="00AD7978">
      <w:r>
        <w:separator/>
      </w:r>
    </w:p>
  </w:endnote>
  <w:endnote w:type="continuationSeparator" w:id="0">
    <w:p w14:paraId="7C4BB6CB" w14:textId="77777777" w:rsidR="00C665CE" w:rsidRDefault="00C665CE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D80F" w14:textId="77777777" w:rsidR="00C665CE" w:rsidRDefault="00C665CE" w:rsidP="00AD7978">
      <w:r>
        <w:separator/>
      </w:r>
    </w:p>
  </w:footnote>
  <w:footnote w:type="continuationSeparator" w:id="0">
    <w:p w14:paraId="06D47FD5" w14:textId="77777777" w:rsidR="00C665CE" w:rsidRDefault="00C665CE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316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77</cp:revision>
  <cp:lastPrinted>2022-08-15T08:23:00Z</cp:lastPrinted>
  <dcterms:created xsi:type="dcterms:W3CDTF">2023-03-16T05:35:00Z</dcterms:created>
  <dcterms:modified xsi:type="dcterms:W3CDTF">2023-06-22T04:34:00Z</dcterms:modified>
</cp:coreProperties>
</file>